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 АО «Россети Центр инжиниринга и управления строительством Единой энергетической системы», филиал ЦИУС Сибири 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pStyle w:val="6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Цель мероприятия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выполнения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Группа по безопасности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Группа судебной работы Юридического отдела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Служба капитального строительства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Служба  электрооборудования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Омское территориальное структурное подразделение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Забайкальское территориальное структурное подразделение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Читинское территориальное структурное подразделение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Таксиминское территориальное структурное подразделение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Усть-Кутское территориальное структурное подразделение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Не требуется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-</w:t>
            </w:r>
            <w:r/>
          </w:p>
        </w:tc>
      </w:tr>
    </w:tbl>
    <w:p>
      <w:r/>
      <w:r/>
    </w:p>
    <w:p>
      <w:r>
        <w:t xml:space="preserve">Дата составления: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fill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date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30.10.2025</w:t>
      </w:r>
      <w:r>
        <w:rPr>
          <w:rStyle w:val="665"/>
        </w:rPr>
        <w:fldChar w:fldCharType="end"/>
      </w:r>
      <w:r>
        <w:rPr>
          <w:rStyle w:val="665"/>
          <w:lang w:val="en-US"/>
        </w:rPr>
        <w:t xml:space="preserve"> 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Доминика</dc:creator>
  <cp:keywords/>
  <dc:description/>
  <cp:revision>5</cp:revision>
  <dcterms:created xsi:type="dcterms:W3CDTF">2025-10-23T05:12:00Z</dcterms:created>
  <dcterms:modified xsi:type="dcterms:W3CDTF">2025-12-10T06:46:43Z</dcterms:modified>
</cp:coreProperties>
</file>